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0"/>
        <w:gridCol w:w="6628"/>
        <w:gridCol w:w="3035"/>
      </w:tblGrid>
      <w:tr w:rsidR="00C44938" w:rsidRPr="007F358B" w:rsidTr="009E6C5B">
        <w:trPr>
          <w:trHeight w:val="857"/>
        </w:trPr>
        <w:tc>
          <w:tcPr>
            <w:tcW w:w="11658" w:type="dxa"/>
            <w:gridSpan w:val="2"/>
            <w:shd w:val="clear" w:color="auto" w:fill="D9D9D9" w:themeFill="background1" w:themeFillShade="D9"/>
          </w:tcPr>
          <w:p w:rsidR="00C44938" w:rsidRPr="00962265" w:rsidRDefault="00C44938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bookmarkStart w:id="0" w:name="_GoBack"/>
            <w:bookmarkEnd w:id="0"/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Verzeichnis von Verarbeitungstätigkeiten</w:t>
            </w:r>
          </w:p>
          <w:p w:rsidR="00C44938" w:rsidRPr="00962265" w:rsidRDefault="00C44938" w:rsidP="007F358B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Verantwortlicher</w:t>
            </w:r>
            <w:r w:rsid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 xml:space="preserve"> (</w:t>
            </w: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Art</w:t>
            </w:r>
            <w:r w:rsidR="007F358B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.</w:t>
            </w: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 xml:space="preserve"> 30 Abs. 1 DSGVO</w:t>
            </w:r>
            <w:r w:rsid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)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4938" w:rsidRPr="007624A2" w:rsidRDefault="007624A2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</w:pPr>
            <w:r w:rsidRPr="007624A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>Vorblatt</w:t>
            </w:r>
          </w:p>
        </w:tc>
      </w:tr>
      <w:tr w:rsidR="00C44938" w:rsidRPr="007F358B" w:rsidTr="009E6C5B">
        <w:trPr>
          <w:trHeight w:val="352"/>
        </w:trPr>
        <w:tc>
          <w:tcPr>
            <w:tcW w:w="11658" w:type="dxa"/>
            <w:gridSpan w:val="2"/>
            <w:tcBorders>
              <w:right w:val="nil"/>
            </w:tcBorders>
          </w:tcPr>
          <w:p w:rsidR="00C44938" w:rsidRPr="00432E27" w:rsidRDefault="00C44938" w:rsidP="00286D96">
            <w:pPr>
              <w:spacing w:line="322" w:lineRule="exact"/>
              <w:ind w:right="766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035" w:type="dxa"/>
            <w:tcBorders>
              <w:left w:val="nil"/>
            </w:tcBorders>
          </w:tcPr>
          <w:p w:rsidR="00C44938" w:rsidRPr="00A47C3A" w:rsidRDefault="00C44938" w:rsidP="00286D96">
            <w:pPr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C44938" w:rsidRPr="007F358B" w:rsidTr="009E6C5B">
        <w:trPr>
          <w:trHeight w:val="428"/>
        </w:trPr>
        <w:tc>
          <w:tcPr>
            <w:tcW w:w="11658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C44938" w:rsidRPr="00962265" w:rsidRDefault="00C44938" w:rsidP="0016442B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 w:rsidRPr="00962265"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Angaben zum Verantwortlichen</w:t>
            </w:r>
          </w:p>
        </w:tc>
        <w:tc>
          <w:tcPr>
            <w:tcW w:w="3035" w:type="dxa"/>
            <w:tcBorders>
              <w:left w:val="nil"/>
            </w:tcBorders>
            <w:shd w:val="clear" w:color="auto" w:fill="D9D9D9" w:themeFill="background1" w:themeFillShade="D9"/>
          </w:tcPr>
          <w:p w:rsidR="00C44938" w:rsidRPr="00962265" w:rsidRDefault="00C44938" w:rsidP="00286D96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</w:p>
        </w:tc>
      </w:tr>
      <w:tr w:rsidR="00217916" w:rsidRPr="00DF6000" w:rsidTr="00D82E8B">
        <w:trPr>
          <w:trHeight w:val="296"/>
        </w:trPr>
        <w:tc>
          <w:tcPr>
            <w:tcW w:w="5030" w:type="dxa"/>
          </w:tcPr>
          <w:p w:rsidR="00217916" w:rsidRPr="00432E27" w:rsidRDefault="0021791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Name</w:t>
            </w:r>
            <w:r w:rsidR="004B23A2">
              <w:rPr>
                <w:rFonts w:ascii="Arial" w:hAnsi="Arial" w:cs="Arial"/>
                <w:sz w:val="20"/>
                <w:szCs w:val="20"/>
                <w:lang w:val="de-CH"/>
              </w:rPr>
              <w:t xml:space="preserve"> oder Bezeichnung Unternehmen/Institution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907345770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775068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D82E8B">
        <w:trPr>
          <w:trHeight w:val="319"/>
        </w:trPr>
        <w:tc>
          <w:tcPr>
            <w:tcW w:w="5030" w:type="dxa"/>
          </w:tcPr>
          <w:p w:rsidR="00217916" w:rsidRPr="00432E27" w:rsidRDefault="00217916" w:rsidP="004B23A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Vorname</w:t>
            </w:r>
            <w:r w:rsidR="00761D35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4B23A2">
              <w:rPr>
                <w:rFonts w:ascii="Arial" w:hAnsi="Arial" w:cs="Arial"/>
                <w:sz w:val="20"/>
                <w:szCs w:val="20"/>
                <w:lang w:val="de-CH"/>
              </w:rPr>
              <w:t>(bei natürlichen Personen)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390260590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9E6C5B">
        <w:trPr>
          <w:trHeight w:val="352"/>
        </w:trPr>
        <w:tc>
          <w:tcPr>
            <w:tcW w:w="5030" w:type="dxa"/>
          </w:tcPr>
          <w:p w:rsidR="00217916" w:rsidRPr="00432E27" w:rsidRDefault="006646D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91363262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9E6C5B">
        <w:trPr>
          <w:trHeight w:val="352"/>
        </w:trPr>
        <w:tc>
          <w:tcPr>
            <w:tcW w:w="5030" w:type="dxa"/>
          </w:tcPr>
          <w:p w:rsidR="00217916" w:rsidRPr="00432E27" w:rsidRDefault="006646D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PLZ und </w:t>
            </w:r>
            <w:r w:rsidR="00217916" w:rsidRPr="00432E27">
              <w:rPr>
                <w:rFonts w:ascii="Arial" w:hAnsi="Arial" w:cs="Arial"/>
                <w:sz w:val="20"/>
                <w:szCs w:val="20"/>
                <w:lang w:val="de-CH"/>
              </w:rPr>
              <w:t>Ort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16076473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9E6C5B">
        <w:trPr>
          <w:trHeight w:val="352"/>
        </w:trPr>
        <w:tc>
          <w:tcPr>
            <w:tcW w:w="5030" w:type="dxa"/>
          </w:tcPr>
          <w:p w:rsidR="00217916" w:rsidRPr="00432E27" w:rsidRDefault="00217916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882237927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9E6C5B">
        <w:trPr>
          <w:trHeight w:val="352"/>
        </w:trPr>
        <w:tc>
          <w:tcPr>
            <w:tcW w:w="5030" w:type="dxa"/>
          </w:tcPr>
          <w:p w:rsidR="00217916" w:rsidRPr="00432E27" w:rsidRDefault="00761D35" w:rsidP="0016442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930648606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17916" w:rsidRPr="00DF6000" w:rsidTr="009E6C5B">
        <w:trPr>
          <w:trHeight w:val="367"/>
        </w:trPr>
        <w:tc>
          <w:tcPr>
            <w:tcW w:w="5030" w:type="dxa"/>
          </w:tcPr>
          <w:p w:rsidR="00217916" w:rsidRPr="00432E27" w:rsidRDefault="00761D3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Webseite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113194348"/>
            <w:placeholder>
              <w:docPart w:val="8B1AD038CE6E41A0956664420DE76510"/>
            </w:placeholder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217916" w:rsidRPr="00432E27" w:rsidRDefault="00775068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77506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:rsidR="00217916" w:rsidRDefault="00217916" w:rsidP="00C44938">
      <w:pPr>
        <w:rPr>
          <w:lang w:val="de-CH"/>
        </w:rPr>
      </w:pPr>
    </w:p>
    <w:p w:rsidR="00217916" w:rsidRDefault="00217916" w:rsidP="00C44938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0"/>
        <w:gridCol w:w="9279"/>
        <w:gridCol w:w="384"/>
      </w:tblGrid>
      <w:tr w:rsidR="00217916" w:rsidRPr="00DF6000" w:rsidTr="007F20B3">
        <w:trPr>
          <w:trHeight w:val="480"/>
        </w:trPr>
        <w:tc>
          <w:tcPr>
            <w:tcW w:w="14309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217916" w:rsidRPr="00C44938" w:rsidRDefault="00217916" w:rsidP="00C6684C">
            <w:pPr>
              <w:spacing w:before="40" w:after="40"/>
              <w:rPr>
                <w:sz w:val="20"/>
                <w:szCs w:val="20"/>
                <w:lang w:val="de-CH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Angaben zur Person des Datenschutzbeauftragten</w:t>
            </w:r>
            <w:r w:rsidR="00B02CE1" w:rsidRPr="00C6684C">
              <w:rPr>
                <w:rStyle w:val="Funotenzeichen"/>
                <w:rFonts w:ascii="Arial" w:eastAsia="Arial" w:hAnsi="Arial"/>
                <w:color w:val="000000"/>
                <w:sz w:val="28"/>
                <w:lang w:val="de-DE"/>
              </w:rPr>
              <w:footnoteReference w:id="1"/>
            </w:r>
          </w:p>
        </w:tc>
        <w:tc>
          <w:tcPr>
            <w:tcW w:w="384" w:type="dxa"/>
            <w:tcBorders>
              <w:left w:val="nil"/>
            </w:tcBorders>
            <w:shd w:val="clear" w:color="auto" w:fill="D9D9D9" w:themeFill="background1" w:themeFillShade="D9"/>
          </w:tcPr>
          <w:p w:rsidR="00217916" w:rsidRPr="00C44938" w:rsidRDefault="00217916" w:rsidP="00286D96">
            <w:pPr>
              <w:spacing w:before="40" w:after="40"/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A50788" w:rsidRPr="00761D35" w:rsidTr="007F20B3">
        <w:trPr>
          <w:trHeight w:val="411"/>
        </w:trPr>
        <w:tc>
          <w:tcPr>
            <w:tcW w:w="14309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A50788" w:rsidRDefault="002D6D75" w:rsidP="00C6684C">
            <w:pPr>
              <w:spacing w:before="40" w:after="40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sdt>
              <w:sdtPr>
                <w:rPr>
                  <w:rFonts w:ascii="MS Gothic" w:eastAsia="MS Gothic" w:hAnsi="MS Gothic" w:cs="MS Gothic" w:hint="eastAsia"/>
                  <w:sz w:val="20"/>
                  <w:szCs w:val="20"/>
                  <w:lang w:val="de-CH"/>
                </w:rPr>
                <w:id w:val="-5008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E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A50788">
              <w:rPr>
                <w:rFonts w:ascii="Arial" w:hAnsi="Arial" w:cs="Arial"/>
                <w:sz w:val="20"/>
                <w:szCs w:val="20"/>
                <w:lang w:val="de-CH"/>
              </w:rPr>
              <w:t>Intern</w:t>
            </w:r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4247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F4E1A">
                  <w:rPr>
                    <w:rFonts w:ascii="MS Gothic" w:eastAsia="MS Gothic" w:hAnsi="MS Gothic" w:cs="Arial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50788" w:rsidRPr="00A5078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A50788">
              <w:rPr>
                <w:rFonts w:ascii="Arial" w:hAnsi="Arial" w:cs="Arial"/>
                <w:sz w:val="20"/>
                <w:szCs w:val="20"/>
                <w:lang w:val="de-CH"/>
              </w:rPr>
              <w:t>extern</w:t>
            </w:r>
          </w:p>
        </w:tc>
        <w:tc>
          <w:tcPr>
            <w:tcW w:w="384" w:type="dxa"/>
            <w:tcBorders>
              <w:left w:val="nil"/>
            </w:tcBorders>
            <w:shd w:val="clear" w:color="auto" w:fill="FFFFFF" w:themeFill="background1"/>
          </w:tcPr>
          <w:p w:rsidR="00A50788" w:rsidRPr="00C44938" w:rsidRDefault="00A50788" w:rsidP="00286D96">
            <w:pPr>
              <w:spacing w:before="40" w:after="40"/>
              <w:jc w:val="both"/>
              <w:rPr>
                <w:sz w:val="20"/>
                <w:szCs w:val="20"/>
                <w:lang w:val="de-CH"/>
              </w:rPr>
            </w:pPr>
          </w:p>
        </w:tc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Pr="00217916" w:rsidRDefault="000F68F5" w:rsidP="00A5078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229592289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Vorname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014382239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Pr="00217916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043895485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Pr="00432E27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PLZ und </w:t>
            </w:r>
            <w:r w:rsidRPr="00432E27">
              <w:rPr>
                <w:rFonts w:ascii="Arial" w:hAnsi="Arial" w:cs="Arial"/>
                <w:sz w:val="20"/>
                <w:szCs w:val="20"/>
                <w:lang w:val="de-CH"/>
              </w:rPr>
              <w:t>Ort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1468816826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Pr="00432E27" w:rsidRDefault="000F68F5" w:rsidP="00286D9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1751777643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68F5" w:rsidRPr="00DF6000" w:rsidTr="009E6C5B">
        <w:trPr>
          <w:trHeight w:val="394"/>
        </w:trPr>
        <w:tc>
          <w:tcPr>
            <w:tcW w:w="5030" w:type="dxa"/>
          </w:tcPr>
          <w:p w:rsidR="000F68F5" w:rsidRPr="00217916" w:rsidRDefault="000F68F5" w:rsidP="00D82E8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966506721"/>
            <w:showingPlcHdr/>
          </w:sdtPr>
          <w:sdtEndPr/>
          <w:sdtContent>
            <w:tc>
              <w:tcPr>
                <w:tcW w:w="9663" w:type="dxa"/>
                <w:gridSpan w:val="2"/>
              </w:tcPr>
              <w:p w:rsidR="000F68F5" w:rsidRPr="00217916" w:rsidRDefault="000F68F5" w:rsidP="00286D96">
                <w:pPr>
                  <w:spacing w:before="40" w:after="40"/>
                  <w:jc w:val="both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71408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:rsidR="00AF4E1A" w:rsidRDefault="00AF4E1A">
      <w:pPr>
        <w:rPr>
          <w:lang w:val="de-CH"/>
        </w:rPr>
      </w:pPr>
    </w:p>
    <w:p w:rsidR="004B23A2" w:rsidRDefault="004B23A2">
      <w:pPr>
        <w:rPr>
          <w:lang w:val="de-CH"/>
        </w:rPr>
      </w:pPr>
      <w:r>
        <w:rPr>
          <w:lang w:val="de-CH"/>
        </w:rPr>
        <w:br w:type="page"/>
      </w:r>
    </w:p>
    <w:p w:rsidR="00AF4E1A" w:rsidRDefault="00AF4E1A">
      <w:pPr>
        <w:rPr>
          <w:lang w:val="de-CH"/>
        </w:rPr>
      </w:pPr>
    </w:p>
    <w:p w:rsidR="00AF4E1A" w:rsidRDefault="00AF4E1A" w:rsidP="00AF4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lang w:val="de-CH"/>
        </w:rPr>
      </w:pPr>
      <w:r w:rsidRPr="004B23A2">
        <w:rPr>
          <w:rFonts w:ascii="Arial" w:eastAsia="Arial" w:hAnsi="Arial"/>
          <w:b/>
          <w:color w:val="000000"/>
          <w:sz w:val="28"/>
          <w:lang w:val="de-DE"/>
        </w:rPr>
        <w:t>Verarbeitungstätigkeiten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418"/>
        <w:gridCol w:w="1559"/>
        <w:gridCol w:w="1417"/>
        <w:gridCol w:w="1560"/>
        <w:gridCol w:w="1559"/>
        <w:gridCol w:w="1559"/>
        <w:gridCol w:w="1701"/>
      </w:tblGrid>
      <w:tr w:rsidR="00E80D06" w:rsidRPr="007F20B3" w:rsidTr="00AF4E1A">
        <w:trPr>
          <w:trHeight w:val="1008"/>
        </w:trPr>
        <w:tc>
          <w:tcPr>
            <w:tcW w:w="959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gemeinsam Verantwortliche</w:t>
            </w:r>
            <w:r w:rsidRPr="000F68F5">
              <w:rPr>
                <w:rStyle w:val="Funotenzeichen"/>
                <w:rFonts w:ascii="Arial" w:eastAsia="Arial" w:hAnsi="Arial"/>
                <w:color w:val="000000"/>
                <w:sz w:val="20"/>
                <w:szCs w:val="20"/>
                <w:lang w:val="de-DE"/>
              </w:rPr>
              <w:footnoteReference w:id="2"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Zweck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Kategorien b</w:t>
            </w: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etroffene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Personen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ategorien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personenbezo</w:t>
            </w:r>
            <w:r w:rsidR="00DF600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gener Daten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Empfänger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 xml:space="preserve">Übermittlung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Drittstaaten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>Löschfrist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pStyle w:val="Pa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Techn. u. organis. </w:t>
            </w:r>
          </w:p>
          <w:p w:rsidR="00E80D06" w:rsidRPr="004B23A2" w:rsidRDefault="00E80D06" w:rsidP="00AF4E1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23A2"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Massnahmen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80D06" w:rsidRPr="004B23A2" w:rsidRDefault="00E80D06" w:rsidP="00725CDB">
            <w:pPr>
              <w:pStyle w:val="Pa1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der letzten Änderung</w:t>
            </w:r>
          </w:p>
        </w:tc>
      </w:tr>
      <w:tr w:rsidR="00AF4E1A" w:rsidRPr="00DF6000" w:rsidTr="00AF4E1A">
        <w:trPr>
          <w:trHeight w:val="354"/>
        </w:trPr>
        <w:tc>
          <w:tcPr>
            <w:tcW w:w="959" w:type="dxa"/>
          </w:tcPr>
          <w:p w:rsidR="00E80D06" w:rsidRPr="00E80D06" w:rsidRDefault="00E80D06" w:rsidP="00725C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D0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6862642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895824473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333539072"/>
            <w:showingPlcHdr/>
            <w:text/>
          </w:sdtPr>
          <w:sdtEndPr/>
          <w:sdtContent>
            <w:tc>
              <w:tcPr>
                <w:tcW w:w="1418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306244631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252018801"/>
            <w:showingPlcHdr/>
            <w:text/>
          </w:sdtPr>
          <w:sdtEndPr/>
          <w:sdtContent>
            <w:tc>
              <w:tcPr>
                <w:tcW w:w="1417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646358466"/>
            <w:showingPlcHdr/>
            <w:text/>
          </w:sdtPr>
          <w:sdtEndPr/>
          <w:sdtContent>
            <w:tc>
              <w:tcPr>
                <w:tcW w:w="1560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307284215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585107475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734992232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F4E1A" w:rsidRPr="00DF6000" w:rsidTr="00AF4E1A">
        <w:trPr>
          <w:trHeight w:val="354"/>
        </w:trPr>
        <w:tc>
          <w:tcPr>
            <w:tcW w:w="959" w:type="dxa"/>
          </w:tcPr>
          <w:p w:rsidR="00E80D06" w:rsidRPr="00E80D06" w:rsidRDefault="00E80D06" w:rsidP="00725C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D06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665464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870488932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278765553"/>
            <w:showingPlcHdr/>
            <w:text/>
          </w:sdtPr>
          <w:sdtEndPr/>
          <w:sdtContent>
            <w:tc>
              <w:tcPr>
                <w:tcW w:w="1418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050503416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537696908"/>
            <w:showingPlcHdr/>
            <w:text/>
          </w:sdtPr>
          <w:sdtEndPr/>
          <w:sdtContent>
            <w:tc>
              <w:tcPr>
                <w:tcW w:w="1417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533567649"/>
            <w:showingPlcHdr/>
            <w:text/>
          </w:sdtPr>
          <w:sdtEndPr/>
          <w:sdtContent>
            <w:tc>
              <w:tcPr>
                <w:tcW w:w="1560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369375032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682421865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092007040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F4E1A" w:rsidRPr="00DF6000" w:rsidTr="00AF4E1A">
        <w:trPr>
          <w:trHeight w:val="354"/>
        </w:trPr>
        <w:tc>
          <w:tcPr>
            <w:tcW w:w="959" w:type="dxa"/>
          </w:tcPr>
          <w:p w:rsidR="00E80D06" w:rsidRPr="00E80D06" w:rsidRDefault="00E80D06" w:rsidP="00725C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D0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70881998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357629092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2107387005"/>
            <w:showingPlcHdr/>
            <w:text/>
          </w:sdtPr>
          <w:sdtEndPr/>
          <w:sdtContent>
            <w:tc>
              <w:tcPr>
                <w:tcW w:w="1418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230349435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377514323"/>
            <w:showingPlcHdr/>
            <w:text/>
          </w:sdtPr>
          <w:sdtEndPr/>
          <w:sdtContent>
            <w:tc>
              <w:tcPr>
                <w:tcW w:w="1417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264777926"/>
            <w:showingPlcHdr/>
            <w:text/>
          </w:sdtPr>
          <w:sdtEndPr/>
          <w:sdtContent>
            <w:tc>
              <w:tcPr>
                <w:tcW w:w="1560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190033545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964266244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836844064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F4E1A" w:rsidRPr="00DF6000" w:rsidTr="00AF4E1A">
        <w:trPr>
          <w:trHeight w:val="265"/>
        </w:trPr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2094229249"/>
            <w:showingPlcHdr/>
            <w:text/>
          </w:sdtPr>
          <w:sdtEndPr/>
          <w:sdtContent>
            <w:tc>
              <w:tcPr>
                <w:tcW w:w="9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719362937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189063332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632053602"/>
            <w:showingPlcHdr/>
            <w:text/>
          </w:sdtPr>
          <w:sdtEndPr/>
          <w:sdtContent>
            <w:tc>
              <w:tcPr>
                <w:tcW w:w="1418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486944659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084577057"/>
            <w:showingPlcHdr/>
            <w:text/>
          </w:sdtPr>
          <w:sdtEndPr/>
          <w:sdtContent>
            <w:tc>
              <w:tcPr>
                <w:tcW w:w="1417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856167923"/>
            <w:showingPlcHdr/>
            <w:text/>
          </w:sdtPr>
          <w:sdtEndPr/>
          <w:sdtContent>
            <w:tc>
              <w:tcPr>
                <w:tcW w:w="1560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744911673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-69742770"/>
            <w:showingPlcHdr/>
            <w:text/>
          </w:sdtPr>
          <w:sdtEndPr/>
          <w:sdtContent>
            <w:tc>
              <w:tcPr>
                <w:tcW w:w="1559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  <w:lang w:val="de-CH"/>
            </w:rPr>
            <w:id w:val="1248844859"/>
            <w:showingPlcHdr/>
            <w:text/>
          </w:sdtPr>
          <w:sdtEndPr/>
          <w:sdtContent>
            <w:tc>
              <w:tcPr>
                <w:tcW w:w="1701" w:type="dxa"/>
              </w:tcPr>
              <w:p w:rsidR="00E80D06" w:rsidRPr="00E80D06" w:rsidRDefault="00E80D06" w:rsidP="00725CDB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de-CH"/>
                  </w:rPr>
                </w:pPr>
                <w:r w:rsidRPr="00E80D06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:rsidR="00EB089C" w:rsidRDefault="00EB089C">
      <w:pPr>
        <w:rPr>
          <w:lang w:val="de-CH"/>
        </w:rPr>
      </w:pPr>
    </w:p>
    <w:p w:rsidR="00EB089C" w:rsidRPr="00EB089C" w:rsidRDefault="00EB089C">
      <w:pPr>
        <w:rPr>
          <w:rFonts w:ascii="Arial" w:hAnsi="Arial" w:cs="Arial"/>
          <w:lang w:val="de-CH"/>
        </w:rPr>
      </w:pPr>
      <w:r w:rsidRPr="00EB089C">
        <w:rPr>
          <w:rFonts w:ascii="Arial" w:hAnsi="Arial" w:cs="Arial"/>
          <w:lang w:val="de-CH"/>
        </w:rPr>
        <w:t xml:space="preserve">Datum: </w:t>
      </w:r>
      <w:r w:rsidRPr="00EB089C">
        <w:rPr>
          <w:rFonts w:ascii="Arial" w:hAnsi="Arial" w:cs="Arial"/>
          <w:lang w:val="de-CH"/>
        </w:rPr>
        <w:tab/>
      </w:r>
      <w:r w:rsidRPr="00EB089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834139810"/>
          <w:placeholder>
            <w:docPart w:val="8B1AD038CE6E41A0956664420DE76510"/>
          </w:placeholder>
          <w:text/>
        </w:sdtPr>
        <w:sdtEndPr/>
        <w:sdtContent>
          <w:r>
            <w:rPr>
              <w:rFonts w:ascii="Arial" w:hAnsi="Arial" w:cs="Arial"/>
              <w:lang w:val="de-CH"/>
            </w:rPr>
            <w:t>…………………………………………</w:t>
          </w:r>
        </w:sdtContent>
      </w:sdt>
    </w:p>
    <w:p w:rsidR="00EB089C" w:rsidRDefault="00EB089C">
      <w:pPr>
        <w:rPr>
          <w:rFonts w:ascii="Arial" w:hAnsi="Arial" w:cs="Arial"/>
          <w:lang w:val="de-CH"/>
        </w:rPr>
      </w:pPr>
    </w:p>
    <w:p w:rsidR="00EB089C" w:rsidRPr="00EB089C" w:rsidRDefault="00EB089C">
      <w:pPr>
        <w:rPr>
          <w:rFonts w:ascii="Arial" w:hAnsi="Arial" w:cs="Arial"/>
          <w:lang w:val="de-CH"/>
        </w:rPr>
      </w:pPr>
    </w:p>
    <w:p w:rsidR="00EB089C" w:rsidRPr="00EB089C" w:rsidRDefault="00EB089C">
      <w:pPr>
        <w:rPr>
          <w:rFonts w:ascii="Arial" w:hAnsi="Arial" w:cs="Arial"/>
          <w:lang w:val="de-CH"/>
        </w:rPr>
      </w:pPr>
      <w:r w:rsidRPr="00EB089C">
        <w:rPr>
          <w:rFonts w:ascii="Arial" w:hAnsi="Arial" w:cs="Arial"/>
          <w:lang w:val="de-CH"/>
        </w:rPr>
        <w:t xml:space="preserve">Verantwortlicher: </w:t>
      </w:r>
      <w:r w:rsidRPr="00EB089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2105106466"/>
          <w:placeholder>
            <w:docPart w:val="8B1AD038CE6E41A0956664420DE76510"/>
          </w:placeholder>
          <w:text/>
        </w:sdtPr>
        <w:sdtEndPr/>
        <w:sdtContent>
          <w:r>
            <w:rPr>
              <w:rFonts w:ascii="Arial" w:hAnsi="Arial" w:cs="Arial"/>
              <w:lang w:val="de-CH"/>
            </w:rPr>
            <w:t>…………………………………………</w:t>
          </w:r>
        </w:sdtContent>
      </w:sdt>
    </w:p>
    <w:p w:rsidR="00EB089C" w:rsidRDefault="00EB089C">
      <w:pPr>
        <w:rPr>
          <w:rFonts w:ascii="Arial" w:hAnsi="Arial" w:cs="Arial"/>
          <w:lang w:val="de-CH"/>
        </w:rPr>
      </w:pPr>
    </w:p>
    <w:p w:rsidR="00EB089C" w:rsidRPr="00EB089C" w:rsidRDefault="00EB089C">
      <w:pPr>
        <w:rPr>
          <w:rFonts w:ascii="Arial" w:hAnsi="Arial" w:cs="Arial"/>
          <w:lang w:val="de-CH"/>
        </w:rPr>
      </w:pPr>
    </w:p>
    <w:p w:rsidR="00EB089C" w:rsidRDefault="00EB089C">
      <w:pPr>
        <w:rPr>
          <w:lang w:val="de-CH"/>
        </w:rPr>
      </w:pPr>
      <w:r w:rsidRPr="00EB089C">
        <w:rPr>
          <w:rFonts w:ascii="Arial" w:hAnsi="Arial" w:cs="Arial"/>
          <w:lang w:val="de-CH"/>
        </w:rPr>
        <w:t>Unterschrift:</w:t>
      </w:r>
      <w:r w:rsidRPr="00EB089C">
        <w:rPr>
          <w:rFonts w:ascii="Arial" w:hAnsi="Arial" w:cs="Arial"/>
          <w:lang w:val="de-CH"/>
        </w:rPr>
        <w:tab/>
      </w:r>
      <w:r w:rsidRPr="00EB089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460799408"/>
          <w:placeholder>
            <w:docPart w:val="8B1AD038CE6E41A0956664420DE76510"/>
          </w:placeholder>
          <w:text/>
        </w:sdtPr>
        <w:sdtEndPr/>
        <w:sdtContent>
          <w:r>
            <w:rPr>
              <w:rFonts w:ascii="Arial" w:hAnsi="Arial" w:cs="Arial"/>
              <w:lang w:val="de-CH"/>
            </w:rPr>
            <w:t>…………………………………………</w:t>
          </w:r>
        </w:sdtContent>
      </w:sdt>
    </w:p>
    <w:p w:rsidR="00EB089C" w:rsidRPr="00EB089C" w:rsidRDefault="00EB089C">
      <w:pPr>
        <w:rPr>
          <w:lang w:val="de-CH"/>
        </w:rPr>
      </w:pPr>
    </w:p>
    <w:sectPr w:rsidR="00EB089C" w:rsidRPr="00EB089C" w:rsidSect="00AF4E1A">
      <w:headerReference w:type="default" r:id="rId8"/>
      <w:footerReference w:type="default" r:id="rId9"/>
      <w:headerReference w:type="first" r:id="rId10"/>
      <w:pgSz w:w="16839" w:h="11907" w:orient="landscape" w:code="9"/>
      <w:pgMar w:top="1531" w:right="1246" w:bottom="1106" w:left="737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75" w:rsidRDefault="002D6D75" w:rsidP="00C44938">
      <w:r>
        <w:separator/>
      </w:r>
    </w:p>
  </w:endnote>
  <w:endnote w:type="continuationSeparator" w:id="0">
    <w:p w:rsidR="002D6D75" w:rsidRDefault="002D6D75" w:rsidP="00C4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C4s Bold">
    <w:altName w:val="TheSans C4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54673"/>
      <w:docPartObj>
        <w:docPartGallery w:val="Page Numbers (Bottom of Page)"/>
        <w:docPartUnique/>
      </w:docPartObj>
    </w:sdtPr>
    <w:sdtEndPr/>
    <w:sdtContent>
      <w:p w:rsidR="00432E27" w:rsidRDefault="00432E27" w:rsidP="00432E27">
        <w:pPr>
          <w:pStyle w:val="Fuzeile"/>
          <w:jc w:val="right"/>
        </w:pPr>
        <w:r w:rsidRPr="00432E27">
          <w:rPr>
            <w:rFonts w:ascii="Arial" w:hAnsi="Arial" w:cs="Arial"/>
            <w:sz w:val="16"/>
            <w:szCs w:val="16"/>
          </w:rPr>
          <w:fldChar w:fldCharType="begin"/>
        </w:r>
        <w:r w:rsidRPr="00432E27">
          <w:rPr>
            <w:rFonts w:ascii="Arial" w:hAnsi="Arial" w:cs="Arial"/>
            <w:sz w:val="16"/>
            <w:szCs w:val="16"/>
          </w:rPr>
          <w:instrText>PAGE   \* MERGEFORMAT</w:instrText>
        </w:r>
        <w:r w:rsidRPr="00432E27">
          <w:rPr>
            <w:rFonts w:ascii="Arial" w:hAnsi="Arial" w:cs="Arial"/>
            <w:sz w:val="16"/>
            <w:szCs w:val="16"/>
          </w:rPr>
          <w:fldChar w:fldCharType="separate"/>
        </w:r>
        <w:r w:rsidR="00BB753D" w:rsidRPr="00BB753D">
          <w:rPr>
            <w:rFonts w:ascii="Arial" w:hAnsi="Arial" w:cs="Arial"/>
            <w:noProof/>
            <w:sz w:val="16"/>
            <w:szCs w:val="16"/>
            <w:lang w:val="de-DE"/>
          </w:rPr>
          <w:t>2</w:t>
        </w:r>
        <w:r w:rsidRPr="00432E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32E27" w:rsidRDefault="00432E27" w:rsidP="00286D9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75" w:rsidRDefault="002D6D75" w:rsidP="00C44938">
      <w:r>
        <w:separator/>
      </w:r>
    </w:p>
  </w:footnote>
  <w:footnote w:type="continuationSeparator" w:id="0">
    <w:p w:rsidR="002D6D75" w:rsidRDefault="002D6D75" w:rsidP="00C44938">
      <w:r>
        <w:continuationSeparator/>
      </w:r>
    </w:p>
  </w:footnote>
  <w:footnote w:id="1">
    <w:p w:rsidR="00B02CE1" w:rsidRPr="00B02CE1" w:rsidRDefault="00B02CE1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16442B">
        <w:rPr>
          <w:lang w:val="de-CH"/>
        </w:rPr>
        <w:t xml:space="preserve"> </w:t>
      </w:r>
      <w:r w:rsidRPr="00B02CE1">
        <w:rPr>
          <w:rFonts w:ascii="Arial" w:hAnsi="Arial" w:cs="Arial"/>
          <w:sz w:val="16"/>
          <w:szCs w:val="16"/>
          <w:lang w:val="de-CH"/>
        </w:rPr>
        <w:t>Sofern gemäss Art. 37 DSGVO benannt.</w:t>
      </w:r>
      <w:r>
        <w:rPr>
          <w:lang w:val="de-CH"/>
        </w:rPr>
        <w:t xml:space="preserve"> </w:t>
      </w:r>
    </w:p>
  </w:footnote>
  <w:footnote w:id="2">
    <w:p w:rsidR="00E80D06" w:rsidRPr="00761D35" w:rsidRDefault="00E80D06" w:rsidP="00E80D06">
      <w:pPr>
        <w:pStyle w:val="Funotentext"/>
        <w:rPr>
          <w:lang w:val="de-CH"/>
        </w:rPr>
      </w:pPr>
      <w:r w:rsidRPr="00761D35">
        <w:rPr>
          <w:rStyle w:val="Funotenzeichen"/>
          <w:rFonts w:ascii="Arial" w:hAnsi="Arial" w:cs="Arial"/>
          <w:sz w:val="16"/>
          <w:szCs w:val="16"/>
        </w:rPr>
        <w:footnoteRef/>
      </w:r>
      <w:r w:rsidRPr="00761D3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Art. 26 DS</w:t>
      </w:r>
      <w:r w:rsidRPr="00761D35">
        <w:rPr>
          <w:rFonts w:ascii="Arial" w:hAnsi="Arial" w:cs="Arial"/>
          <w:sz w:val="16"/>
          <w:szCs w:val="16"/>
          <w:lang w:val="de-CH"/>
        </w:rPr>
        <w:t>GVO sieht die Möglichkeit vor, dass zwei Verantwortliche gemeinsam für</w:t>
      </w:r>
      <w:r>
        <w:rPr>
          <w:rFonts w:ascii="Arial" w:hAnsi="Arial" w:cs="Arial"/>
          <w:sz w:val="16"/>
          <w:szCs w:val="16"/>
          <w:lang w:val="de-CH"/>
        </w:rPr>
        <w:t xml:space="preserve"> </w:t>
      </w:r>
      <w:r w:rsidRPr="00761D35">
        <w:rPr>
          <w:rFonts w:ascii="Arial" w:hAnsi="Arial" w:cs="Arial"/>
          <w:sz w:val="16"/>
          <w:szCs w:val="16"/>
          <w:lang w:val="de-CH"/>
        </w:rPr>
        <w:t>eine oder mehrere Datenverarbe</w:t>
      </w:r>
      <w:r>
        <w:rPr>
          <w:rFonts w:ascii="Arial" w:hAnsi="Arial" w:cs="Arial"/>
          <w:sz w:val="16"/>
          <w:szCs w:val="16"/>
          <w:lang w:val="de-CH"/>
        </w:rPr>
        <w:t xml:space="preserve">itungen verantwortlich sein können, indem </w:t>
      </w:r>
      <w:r w:rsidRPr="00761D35">
        <w:rPr>
          <w:rFonts w:ascii="Arial" w:hAnsi="Arial" w:cs="Arial"/>
          <w:sz w:val="16"/>
          <w:szCs w:val="16"/>
          <w:lang w:val="de-CH"/>
        </w:rPr>
        <w:t xml:space="preserve">sie gemeinsam die Zwecke und Mittel zur Verarbeitung festlegen. </w:t>
      </w:r>
      <w:r>
        <w:rPr>
          <w:rFonts w:ascii="Arial" w:hAnsi="Arial" w:cs="Arial"/>
          <w:sz w:val="16"/>
          <w:szCs w:val="16"/>
          <w:lang w:val="de-CH"/>
        </w:rPr>
        <w:t xml:space="preserve">Sie vereinbaren auch, wer für die </w:t>
      </w:r>
      <w:r w:rsidRPr="00761D35">
        <w:rPr>
          <w:rFonts w:ascii="Arial" w:hAnsi="Arial" w:cs="Arial"/>
          <w:sz w:val="16"/>
          <w:szCs w:val="16"/>
          <w:lang w:val="de-CH"/>
        </w:rPr>
        <w:t>Führung des Verarbeitungsverzeichnisses verantwortlich ist. Die</w:t>
      </w:r>
      <w:r>
        <w:rPr>
          <w:rFonts w:ascii="Arial" w:hAnsi="Arial" w:cs="Arial"/>
          <w:sz w:val="16"/>
          <w:szCs w:val="16"/>
          <w:lang w:val="de-CH"/>
        </w:rPr>
        <w:t xml:space="preserve">ser Verantwortliche muss das </w:t>
      </w:r>
      <w:r w:rsidRPr="00761D35">
        <w:rPr>
          <w:rFonts w:ascii="Arial" w:hAnsi="Arial" w:cs="Arial"/>
          <w:sz w:val="16"/>
          <w:szCs w:val="16"/>
          <w:lang w:val="de-CH"/>
        </w:rPr>
        <w:t>Verarbeitungsverzeichnis führen und dort auch den mit ihm</w:t>
      </w:r>
      <w:r>
        <w:rPr>
          <w:rFonts w:ascii="Arial" w:hAnsi="Arial" w:cs="Arial"/>
          <w:sz w:val="16"/>
          <w:szCs w:val="16"/>
          <w:lang w:val="de-CH"/>
        </w:rPr>
        <w:t xml:space="preserve"> </w:t>
      </w:r>
      <w:r w:rsidRPr="00761D35">
        <w:rPr>
          <w:rFonts w:ascii="Arial" w:hAnsi="Arial" w:cs="Arial"/>
          <w:sz w:val="16"/>
          <w:szCs w:val="16"/>
          <w:lang w:val="de-CH"/>
        </w:rPr>
        <w:t>gemeinsam Verantwortlichen</w:t>
      </w:r>
      <w:r>
        <w:rPr>
          <w:rFonts w:ascii="Arial" w:hAnsi="Arial" w:cs="Arial"/>
          <w:sz w:val="16"/>
          <w:szCs w:val="16"/>
          <w:lang w:val="de-CH"/>
        </w:rPr>
        <w:t xml:space="preserve"> hier</w:t>
      </w:r>
      <w:r w:rsidRPr="00761D35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nennen</w:t>
      </w:r>
      <w:r w:rsidRPr="00761D35">
        <w:rPr>
          <w:rFonts w:ascii="Arial" w:hAnsi="Arial" w:cs="Arial"/>
          <w:sz w:val="16"/>
          <w:szCs w:val="16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27" w:rsidRDefault="00432E27" w:rsidP="00432E27">
    <w:pPr>
      <w:pStyle w:val="Kopfzeile"/>
      <w:ind w:left="-284"/>
    </w:pPr>
  </w:p>
  <w:p w:rsidR="00962265" w:rsidRDefault="00962265" w:rsidP="00432E27">
    <w:pPr>
      <w:pStyle w:val="Kopfzeile"/>
      <w:ind w:left="-284"/>
    </w:pPr>
  </w:p>
  <w:p w:rsidR="00286D96" w:rsidRDefault="00286D96" w:rsidP="00432E27">
    <w:pPr>
      <w:pStyle w:val="Kopfzeile"/>
      <w:ind w:left="-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96" w:rsidRDefault="00286D96">
    <w:pPr>
      <w:pStyle w:val="Kopfzeile"/>
    </w:pPr>
  </w:p>
  <w:p w:rsidR="00286D96" w:rsidRDefault="00286D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B753D"/>
    <w:rsid w:val="00015CE2"/>
    <w:rsid w:val="000E3F99"/>
    <w:rsid w:val="000F68F5"/>
    <w:rsid w:val="001361F8"/>
    <w:rsid w:val="00142DEE"/>
    <w:rsid w:val="00153B32"/>
    <w:rsid w:val="0016442B"/>
    <w:rsid w:val="00166F08"/>
    <w:rsid w:val="001674FF"/>
    <w:rsid w:val="00171408"/>
    <w:rsid w:val="001E2107"/>
    <w:rsid w:val="00217916"/>
    <w:rsid w:val="00252AA7"/>
    <w:rsid w:val="002648E7"/>
    <w:rsid w:val="00286D96"/>
    <w:rsid w:val="002D6D75"/>
    <w:rsid w:val="00320E12"/>
    <w:rsid w:val="00360357"/>
    <w:rsid w:val="00364B68"/>
    <w:rsid w:val="00432E27"/>
    <w:rsid w:val="004B23A2"/>
    <w:rsid w:val="004E1886"/>
    <w:rsid w:val="004F7D81"/>
    <w:rsid w:val="005221C7"/>
    <w:rsid w:val="00555E95"/>
    <w:rsid w:val="005A5784"/>
    <w:rsid w:val="005E1502"/>
    <w:rsid w:val="00616D96"/>
    <w:rsid w:val="00631D43"/>
    <w:rsid w:val="006646D6"/>
    <w:rsid w:val="006774A3"/>
    <w:rsid w:val="00685DC9"/>
    <w:rsid w:val="006B5C87"/>
    <w:rsid w:val="006C4F5E"/>
    <w:rsid w:val="006F3C80"/>
    <w:rsid w:val="00731DEE"/>
    <w:rsid w:val="00761D35"/>
    <w:rsid w:val="007624A2"/>
    <w:rsid w:val="00775068"/>
    <w:rsid w:val="007F20B3"/>
    <w:rsid w:val="007F358B"/>
    <w:rsid w:val="00815603"/>
    <w:rsid w:val="0084336B"/>
    <w:rsid w:val="00944D18"/>
    <w:rsid w:val="00962265"/>
    <w:rsid w:val="00980453"/>
    <w:rsid w:val="009D11F2"/>
    <w:rsid w:val="009E6C5B"/>
    <w:rsid w:val="00A47C3A"/>
    <w:rsid w:val="00A50788"/>
    <w:rsid w:val="00AF4E1A"/>
    <w:rsid w:val="00B02CE1"/>
    <w:rsid w:val="00B11368"/>
    <w:rsid w:val="00B3439D"/>
    <w:rsid w:val="00BB753D"/>
    <w:rsid w:val="00C44938"/>
    <w:rsid w:val="00C6684C"/>
    <w:rsid w:val="00CF5425"/>
    <w:rsid w:val="00D82E8B"/>
    <w:rsid w:val="00DC1017"/>
    <w:rsid w:val="00DF6000"/>
    <w:rsid w:val="00E54017"/>
    <w:rsid w:val="00E80D06"/>
    <w:rsid w:val="00EB089C"/>
    <w:rsid w:val="00EF11C7"/>
    <w:rsid w:val="00F3590F"/>
    <w:rsid w:val="00F81788"/>
    <w:rsid w:val="00F90307"/>
    <w:rsid w:val="00F94F3B"/>
    <w:rsid w:val="00FB0E57"/>
    <w:rsid w:val="00FC153F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938"/>
  </w:style>
  <w:style w:type="paragraph" w:styleId="Fuzeile">
    <w:name w:val="footer"/>
    <w:basedOn w:val="Standard"/>
    <w:link w:val="Fu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938"/>
  </w:style>
  <w:style w:type="table" w:styleId="Tabellenraster">
    <w:name w:val="Table Grid"/>
    <w:basedOn w:val="NormaleTabelle"/>
    <w:uiPriority w:val="59"/>
    <w:rsid w:val="00C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86D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D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6D9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750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D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358B"/>
    <w:pPr>
      <w:autoSpaceDE w:val="0"/>
      <w:autoSpaceDN w:val="0"/>
      <w:adjustRightInd w:val="0"/>
    </w:pPr>
    <w:rPr>
      <w:rFonts w:ascii="TheSans C4s Bold" w:hAnsi="TheSans C4s Bold" w:cs="TheSans C4s Bold"/>
      <w:color w:val="000000"/>
      <w:sz w:val="24"/>
      <w:szCs w:val="24"/>
      <w:lang w:val="de-CH"/>
    </w:rPr>
  </w:style>
  <w:style w:type="paragraph" w:customStyle="1" w:styleId="Pa19">
    <w:name w:val="Pa19"/>
    <w:basedOn w:val="Default"/>
    <w:next w:val="Default"/>
    <w:uiPriority w:val="99"/>
    <w:rsid w:val="007F358B"/>
    <w:pPr>
      <w:spacing w:line="15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938"/>
  </w:style>
  <w:style w:type="paragraph" w:styleId="Fuzeile">
    <w:name w:val="footer"/>
    <w:basedOn w:val="Standard"/>
    <w:link w:val="FuzeileZchn"/>
    <w:uiPriority w:val="99"/>
    <w:unhideWhenUsed/>
    <w:rsid w:val="00C44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938"/>
  </w:style>
  <w:style w:type="table" w:styleId="Tabellenraster">
    <w:name w:val="Table Grid"/>
    <w:basedOn w:val="NormaleTabelle"/>
    <w:uiPriority w:val="59"/>
    <w:rsid w:val="00C4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86D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D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6D9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750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D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D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358B"/>
    <w:pPr>
      <w:autoSpaceDE w:val="0"/>
      <w:autoSpaceDN w:val="0"/>
      <w:adjustRightInd w:val="0"/>
    </w:pPr>
    <w:rPr>
      <w:rFonts w:ascii="TheSans C4s Bold" w:hAnsi="TheSans C4s Bold" w:cs="TheSans C4s Bold"/>
      <w:color w:val="000000"/>
      <w:sz w:val="24"/>
      <w:szCs w:val="24"/>
      <w:lang w:val="de-CH"/>
    </w:rPr>
  </w:style>
  <w:style w:type="paragraph" w:customStyle="1" w:styleId="Pa19">
    <w:name w:val="Pa19"/>
    <w:basedOn w:val="Default"/>
    <w:next w:val="Default"/>
    <w:uiPriority w:val="99"/>
    <w:rsid w:val="007F358B"/>
    <w:pPr>
      <w:spacing w:line="15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mi\Desktop\Muster_Verzeichnis_Verarbeitungst&#228;tigkei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1AD038CE6E41A0956664420DE7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854B1-94F6-47BB-806B-2CD420B46864}"/>
      </w:docPartPr>
      <w:docPartBody>
        <w:p w:rsidR="00000000" w:rsidRDefault="00032414">
          <w:pPr>
            <w:pStyle w:val="8B1AD038CE6E41A0956664420DE76510"/>
          </w:pPr>
          <w:r w:rsidRPr="00B93C1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C4s Bold">
    <w:altName w:val="TheSans C4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14"/>
    <w:rsid w:val="0003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B1AD038CE6E41A0956664420DE76510">
    <w:name w:val="8B1AD038CE6E41A0956664420DE765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B1AD038CE6E41A0956664420DE76510">
    <w:name w:val="8B1AD038CE6E41A0956664420DE76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90A07C-8956-4919-85D4-44BDE3AC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Muster_Verzeichnis_Verarbeitungstätigkeiten.dotx</Template>
  <TotalTime>0</TotalTime>
  <Pages>2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Valersi Michael</dc:creator>
  <cp:lastModifiedBy>Valersi Michael</cp:lastModifiedBy>
  <cp:revision>1</cp:revision>
  <cp:lastPrinted>2018-04-09T13:01:00Z</cp:lastPrinted>
  <dcterms:created xsi:type="dcterms:W3CDTF">2018-09-25T11:30:00Z</dcterms:created>
  <dcterms:modified xsi:type="dcterms:W3CDTF">2018-09-25T11:30:00Z</dcterms:modified>
</cp:coreProperties>
</file>